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024E" w:rsidRDefault="0068024E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68024E" w:rsidRDefault="0068024E">
      <w:pPr>
        <w:jc w:val="center"/>
        <w:rPr>
          <w:rFonts w:ascii="Arial" w:hAnsi="Arial" w:cs="Arial"/>
          <w:color w:val="333333"/>
          <w:sz w:val="44"/>
          <w:szCs w:val="44"/>
        </w:rPr>
      </w:pPr>
      <w:r>
        <w:rPr>
          <w:rFonts w:ascii="Arial" w:hAnsi="Arial" w:cs="Arial" w:hint="eastAsia"/>
          <w:color w:val="333333"/>
          <w:sz w:val="44"/>
          <w:szCs w:val="44"/>
        </w:rPr>
        <w:t>中学男子组：</w:t>
      </w:r>
    </w:p>
    <w:p w:rsidR="0068024E" w:rsidRDefault="0068024E">
      <w:pPr>
        <w:rPr>
          <w:rFonts w:ascii="Arial" w:hAnsi="Arial" w:cs="Arial"/>
          <w:color w:val="333333"/>
          <w:sz w:val="28"/>
          <w:szCs w:val="28"/>
        </w:rPr>
      </w:pPr>
    </w:p>
    <w:p w:rsidR="0068024E" w:rsidRDefault="0068024E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王国谦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陆振宇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刘一简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林智博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王斯畅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郝俊尧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赵仁正</w:t>
      </w:r>
    </w:p>
    <w:p w:rsidR="0068024E" w:rsidRDefault="0068024E">
      <w:pPr>
        <w:rPr>
          <w:rFonts w:ascii="宋体" w:cs="宋体"/>
          <w:kern w:val="0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李雨竹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郑嘉源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周骏杰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陈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圳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韦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昊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杨圳森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刘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朔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68024E" w:rsidRPr="00955A92" w:rsidRDefault="0068024E">
      <w:pPr>
        <w:rPr>
          <w:rFonts w:ascii="Arial" w:hAnsi="Arial" w:cs="Arial"/>
          <w:color w:val="333333"/>
          <w:sz w:val="28"/>
          <w:szCs w:val="28"/>
        </w:rPr>
      </w:pPr>
      <w:r w:rsidRPr="00955A92">
        <w:rPr>
          <w:rFonts w:ascii="Arial" w:hAnsi="Arial" w:cs="Arial" w:hint="eastAsia"/>
          <w:color w:val="333333"/>
          <w:sz w:val="28"/>
          <w:szCs w:val="28"/>
        </w:rPr>
        <w:t>沈天培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 w:rsidRPr="00955A92">
        <w:rPr>
          <w:rFonts w:ascii="Arial" w:hAnsi="Arial" w:cs="Arial" w:hint="eastAsia"/>
          <w:color w:val="333333"/>
          <w:sz w:val="28"/>
          <w:szCs w:val="28"/>
        </w:rPr>
        <w:t>陈卓一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陈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sz w:val="28"/>
          <w:szCs w:val="28"/>
        </w:rPr>
        <w:t>楷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舒深浩</w:t>
      </w:r>
    </w:p>
    <w:p w:rsidR="0068024E" w:rsidRDefault="0068024E">
      <w:pPr>
        <w:rPr>
          <w:rFonts w:ascii="Arial" w:hAnsi="Arial" w:cs="Arial"/>
          <w:color w:val="333333"/>
          <w:sz w:val="28"/>
          <w:szCs w:val="28"/>
        </w:rPr>
      </w:pPr>
    </w:p>
    <w:p w:rsidR="0068024E" w:rsidRDefault="0068024E">
      <w:pPr>
        <w:rPr>
          <w:rFonts w:ascii="Arial" w:hAnsi="Arial" w:cs="Arial"/>
          <w:color w:val="333333"/>
          <w:sz w:val="28"/>
          <w:szCs w:val="28"/>
        </w:rPr>
      </w:pPr>
      <w:bookmarkStart w:id="0" w:name="_GoBack"/>
      <w:bookmarkEnd w:id="0"/>
    </w:p>
    <w:p w:rsidR="0068024E" w:rsidRDefault="0068024E">
      <w:pPr>
        <w:rPr>
          <w:rFonts w:ascii="Arial" w:hAnsi="Arial" w:cs="Arial"/>
          <w:color w:val="333333"/>
          <w:sz w:val="27"/>
          <w:szCs w:val="27"/>
        </w:rPr>
      </w:pPr>
    </w:p>
    <w:p w:rsidR="0068024E" w:rsidRDefault="0068024E">
      <w:pPr>
        <w:rPr>
          <w:rFonts w:ascii="Arial" w:hAnsi="Arial" w:cs="Arial"/>
          <w:color w:val="333333"/>
          <w:sz w:val="27"/>
          <w:szCs w:val="27"/>
        </w:rPr>
      </w:pPr>
    </w:p>
    <w:p w:rsidR="0068024E" w:rsidRDefault="0068024E">
      <w:pPr>
        <w:rPr>
          <w:rFonts w:ascii="Arial" w:hAnsi="Arial" w:cs="Arial"/>
          <w:color w:val="333333"/>
          <w:sz w:val="27"/>
          <w:szCs w:val="27"/>
        </w:rPr>
      </w:pPr>
    </w:p>
    <w:p w:rsidR="0068024E" w:rsidRDefault="0068024E">
      <w:pPr>
        <w:rPr>
          <w:rFonts w:ascii="Arial" w:hAnsi="Arial" w:cs="Arial"/>
          <w:color w:val="333333"/>
          <w:sz w:val="27"/>
          <w:szCs w:val="27"/>
        </w:rPr>
      </w:pPr>
    </w:p>
    <w:p w:rsidR="0068024E" w:rsidRDefault="0068024E">
      <w:pPr>
        <w:rPr>
          <w:rFonts w:ascii="Arial" w:hAnsi="Arial" w:cs="Arial"/>
          <w:color w:val="333333"/>
          <w:sz w:val="27"/>
          <w:szCs w:val="27"/>
        </w:rPr>
      </w:pPr>
    </w:p>
    <w:p w:rsidR="0068024E" w:rsidRDefault="0068024E">
      <w:pPr>
        <w:rPr>
          <w:rFonts w:ascii="Arial" w:hAnsi="Arial" w:cs="Arial"/>
          <w:color w:val="333333"/>
          <w:sz w:val="27"/>
          <w:szCs w:val="27"/>
        </w:rPr>
      </w:pPr>
    </w:p>
    <w:p w:rsidR="0068024E" w:rsidRDefault="0068024E">
      <w:pPr>
        <w:rPr>
          <w:rFonts w:ascii="Arial" w:hAnsi="Arial" w:cs="Arial"/>
          <w:color w:val="333333"/>
          <w:sz w:val="27"/>
          <w:szCs w:val="27"/>
        </w:rPr>
      </w:pPr>
    </w:p>
    <w:p w:rsidR="0068024E" w:rsidRDefault="0068024E">
      <w:pPr>
        <w:rPr>
          <w:rFonts w:ascii="Arial" w:hAnsi="Arial" w:cs="Arial"/>
          <w:color w:val="333333"/>
          <w:sz w:val="27"/>
          <w:szCs w:val="27"/>
        </w:rPr>
      </w:pPr>
    </w:p>
    <w:p w:rsidR="0068024E" w:rsidRDefault="0068024E">
      <w:pPr>
        <w:rPr>
          <w:rFonts w:ascii="Arial" w:hAnsi="Arial" w:cs="Arial"/>
          <w:color w:val="333333"/>
          <w:sz w:val="27"/>
          <w:szCs w:val="27"/>
        </w:rPr>
      </w:pPr>
    </w:p>
    <w:p w:rsidR="0068024E" w:rsidRDefault="0068024E">
      <w:pPr>
        <w:rPr>
          <w:rFonts w:ascii="Arial" w:hAnsi="Arial" w:cs="Arial"/>
          <w:color w:val="333333"/>
          <w:sz w:val="27"/>
          <w:szCs w:val="27"/>
        </w:rPr>
      </w:pPr>
    </w:p>
    <w:p w:rsidR="0068024E" w:rsidRDefault="0068024E">
      <w:pPr>
        <w:jc w:val="center"/>
        <w:rPr>
          <w:rFonts w:ascii="Arial" w:hAnsi="Arial" w:cs="Arial"/>
          <w:color w:val="333333"/>
          <w:sz w:val="44"/>
          <w:szCs w:val="44"/>
        </w:rPr>
      </w:pPr>
      <w:r>
        <w:rPr>
          <w:rFonts w:ascii="Arial" w:hAnsi="Arial" w:cs="Arial" w:hint="eastAsia"/>
          <w:color w:val="333333"/>
          <w:sz w:val="44"/>
          <w:szCs w:val="44"/>
        </w:rPr>
        <w:t>中学女子组：</w:t>
      </w:r>
    </w:p>
    <w:p w:rsidR="0068024E" w:rsidRDefault="0068024E">
      <w:pPr>
        <w:jc w:val="center"/>
        <w:rPr>
          <w:rFonts w:ascii="Arial" w:hAnsi="Arial" w:cs="Arial"/>
          <w:color w:val="333333"/>
          <w:sz w:val="44"/>
          <w:szCs w:val="44"/>
        </w:rPr>
      </w:pPr>
    </w:p>
    <w:p w:rsidR="0068024E" w:rsidRDefault="0068024E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郑芊芊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吴雨萌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张泽惠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陆映山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李玥儿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>
        <w:rPr>
          <w:rFonts w:ascii="Arial" w:hAnsi="Arial" w:cs="Arial" w:hint="eastAsia"/>
          <w:color w:val="333333"/>
          <w:sz w:val="28"/>
          <w:szCs w:val="28"/>
        </w:rPr>
        <w:t>陈佳楠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 w:rsidRPr="00955A92">
        <w:rPr>
          <w:rFonts w:ascii="Arial" w:hAnsi="Arial" w:cs="Arial" w:hint="eastAsia"/>
          <w:color w:val="333333"/>
          <w:sz w:val="28"/>
          <w:szCs w:val="28"/>
        </w:rPr>
        <w:t>马泽群</w:t>
      </w:r>
    </w:p>
    <w:p w:rsidR="0068024E" w:rsidRDefault="0068024E">
      <w:pPr>
        <w:rPr>
          <w:rFonts w:ascii="Arial" w:hAnsi="Arial" w:cs="Arial"/>
          <w:color w:val="333333"/>
          <w:sz w:val="28"/>
          <w:szCs w:val="28"/>
        </w:rPr>
      </w:pPr>
      <w:r w:rsidRPr="00955A92">
        <w:rPr>
          <w:rFonts w:ascii="Arial" w:hAnsi="Arial" w:cs="Arial" w:hint="eastAsia"/>
          <w:color w:val="333333"/>
          <w:sz w:val="28"/>
          <w:szCs w:val="28"/>
        </w:rPr>
        <w:t>谭以睿</w:t>
      </w:r>
    </w:p>
    <w:sectPr w:rsidR="0068024E" w:rsidSect="007E3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A62825"/>
    <w:rsid w:val="00097308"/>
    <w:rsid w:val="000B110F"/>
    <w:rsid w:val="0044072B"/>
    <w:rsid w:val="0068024E"/>
    <w:rsid w:val="006E7217"/>
    <w:rsid w:val="00771EF9"/>
    <w:rsid w:val="007E3F67"/>
    <w:rsid w:val="00955A92"/>
    <w:rsid w:val="00965E8A"/>
    <w:rsid w:val="00971A67"/>
    <w:rsid w:val="00A5176F"/>
    <w:rsid w:val="00DA4372"/>
    <w:rsid w:val="00ED2673"/>
    <w:rsid w:val="0816647A"/>
    <w:rsid w:val="0EE81DF5"/>
    <w:rsid w:val="1B3E3BE0"/>
    <w:rsid w:val="1E2C63CF"/>
    <w:rsid w:val="1FDC1E75"/>
    <w:rsid w:val="25751D73"/>
    <w:rsid w:val="284456FD"/>
    <w:rsid w:val="29C26103"/>
    <w:rsid w:val="2D7B6BD8"/>
    <w:rsid w:val="38AA3BFB"/>
    <w:rsid w:val="3D116879"/>
    <w:rsid w:val="42152D28"/>
    <w:rsid w:val="444644F1"/>
    <w:rsid w:val="48DC59C5"/>
    <w:rsid w:val="4A29025C"/>
    <w:rsid w:val="4E133024"/>
    <w:rsid w:val="54E3734D"/>
    <w:rsid w:val="55C44A30"/>
    <w:rsid w:val="5601581A"/>
    <w:rsid w:val="59BF4CD9"/>
    <w:rsid w:val="5BAA72FD"/>
    <w:rsid w:val="627805A2"/>
    <w:rsid w:val="6DB128A9"/>
    <w:rsid w:val="6E74564B"/>
    <w:rsid w:val="6FC245DB"/>
    <w:rsid w:val="70447C94"/>
    <w:rsid w:val="705C5A0B"/>
    <w:rsid w:val="70AF195A"/>
    <w:rsid w:val="72A20ECF"/>
    <w:rsid w:val="74917DC8"/>
    <w:rsid w:val="7BA62825"/>
    <w:rsid w:val="7E611C15"/>
    <w:rsid w:val="7F6D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6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1</Pages>
  <Words>25</Words>
  <Characters>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2016-04-07T06:07:00Z</dcterms:created>
  <dcterms:modified xsi:type="dcterms:W3CDTF">2016-04-19T02:01:00Z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