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7277" w:rsidRDefault="00327277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327277" w:rsidRDefault="00327277">
      <w:pPr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小学男子中年级组（三到四年级）</w:t>
      </w:r>
    </w:p>
    <w:p w:rsidR="00327277" w:rsidRDefault="00327277">
      <w:pPr>
        <w:rPr>
          <w:rFonts w:ascii="Arial" w:hAnsi="Arial" w:cs="Arial"/>
          <w:color w:val="333333"/>
          <w:sz w:val="28"/>
          <w:szCs w:val="28"/>
        </w:rPr>
      </w:pPr>
    </w:p>
    <w:p w:rsidR="00327277" w:rsidRDefault="0032727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陈康尼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王欣宇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黎承越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刘满洋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张子灏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肖意朗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邓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</w:rPr>
        <w:t>超</w:t>
      </w:r>
    </w:p>
    <w:p w:rsidR="00327277" w:rsidRDefault="0032727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刘晓桦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陈恺政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黄浩祥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倪瑞杨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黄昱瑞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袁子翔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熊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</w:rPr>
        <w:t>星</w:t>
      </w:r>
    </w:p>
    <w:p w:rsidR="00327277" w:rsidRDefault="00327277">
      <w:pPr>
        <w:rPr>
          <w:rFonts w:ascii="宋体" w:cs="宋体"/>
          <w:kern w:val="0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林尚淅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张奕轩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郁柏坡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彭发睿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罗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聪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黄俊桥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林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color w:val="333333"/>
          <w:sz w:val="28"/>
          <w:szCs w:val="28"/>
        </w:rPr>
        <w:t>锐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刘析航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叶子顺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刘俊邑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张倬铭</w:t>
      </w:r>
      <w:r>
        <w:rPr>
          <w:rFonts w:ascii="Arial" w:hAnsi="Arial" w:cs="Arial"/>
          <w:color w:val="333333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李明峻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高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铭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周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杰</w:t>
      </w:r>
    </w:p>
    <w:p w:rsidR="00327277" w:rsidRDefault="00327277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曾嘉健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郭广龙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刘方舟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赵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勇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龙委宝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罗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儒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高博凡</w:t>
      </w:r>
    </w:p>
    <w:p w:rsidR="00327277" w:rsidRDefault="00327277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林子扬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杨嘉言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吴敬恒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罗正飞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朱嘉城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喻子洋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陈希睿</w:t>
      </w:r>
    </w:p>
    <w:p w:rsidR="00327277" w:rsidRPr="004367CD" w:rsidRDefault="00327277" w:rsidP="004367CD">
      <w:pPr>
        <w:tabs>
          <w:tab w:val="left" w:pos="3780"/>
        </w:tabs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庄逸扬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孙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斌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唐启元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张俊业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陈奕霖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赵子杰</w:t>
      </w:r>
      <w:bookmarkStart w:id="0" w:name="_GoBack"/>
      <w:bookmarkEnd w:id="0"/>
      <w:r>
        <w:rPr>
          <w:rFonts w:ascii="宋体" w:hAnsi="宋体" w:cs="宋体"/>
          <w:kern w:val="0"/>
          <w:sz w:val="28"/>
          <w:szCs w:val="28"/>
        </w:rPr>
        <w:t xml:space="preserve">   </w:t>
      </w:r>
      <w:r w:rsidRPr="004367CD">
        <w:rPr>
          <w:rFonts w:ascii="宋体" w:hAnsi="宋体" w:cs="宋体" w:hint="eastAsia"/>
          <w:kern w:val="0"/>
          <w:sz w:val="28"/>
          <w:szCs w:val="28"/>
        </w:rPr>
        <w:t>张明轩</w:t>
      </w:r>
    </w:p>
    <w:p w:rsidR="00327277" w:rsidRDefault="0032727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刘林越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张文达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李航宇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吴一鸣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周俊达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刘宇昂</w:t>
      </w:r>
    </w:p>
    <w:sectPr w:rsidR="00327277" w:rsidSect="00E5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DE5997"/>
    <w:rsid w:val="00211BA5"/>
    <w:rsid w:val="002C3D51"/>
    <w:rsid w:val="00327277"/>
    <w:rsid w:val="004367CD"/>
    <w:rsid w:val="00511D73"/>
    <w:rsid w:val="00585685"/>
    <w:rsid w:val="005A01DB"/>
    <w:rsid w:val="006F506F"/>
    <w:rsid w:val="00855269"/>
    <w:rsid w:val="00902729"/>
    <w:rsid w:val="00980D38"/>
    <w:rsid w:val="00A529CD"/>
    <w:rsid w:val="00E520EE"/>
    <w:rsid w:val="00E83445"/>
    <w:rsid w:val="00F36461"/>
    <w:rsid w:val="00F5052B"/>
    <w:rsid w:val="00F835A6"/>
    <w:rsid w:val="038550F4"/>
    <w:rsid w:val="09A9750B"/>
    <w:rsid w:val="0C630CCF"/>
    <w:rsid w:val="0E2D761F"/>
    <w:rsid w:val="14CD63AB"/>
    <w:rsid w:val="1AEE7AFC"/>
    <w:rsid w:val="1FC94F56"/>
    <w:rsid w:val="23411D50"/>
    <w:rsid w:val="266E0B76"/>
    <w:rsid w:val="2E900BBB"/>
    <w:rsid w:val="2EDE5997"/>
    <w:rsid w:val="2FA16E7D"/>
    <w:rsid w:val="32795659"/>
    <w:rsid w:val="3ABD5940"/>
    <w:rsid w:val="48533530"/>
    <w:rsid w:val="4B40345C"/>
    <w:rsid w:val="4F500D61"/>
    <w:rsid w:val="54781660"/>
    <w:rsid w:val="556B4CBE"/>
    <w:rsid w:val="595C098D"/>
    <w:rsid w:val="5CDE67C2"/>
    <w:rsid w:val="6302065D"/>
    <w:rsid w:val="67FD3F45"/>
    <w:rsid w:val="70E15BDB"/>
    <w:rsid w:val="72ED6EC1"/>
    <w:rsid w:val="77952621"/>
    <w:rsid w:val="7C77313C"/>
    <w:rsid w:val="7DE2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E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50</Words>
  <Characters>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2016-04-07T06:06:00Z</dcterms:created>
  <dcterms:modified xsi:type="dcterms:W3CDTF">2016-04-18T02:55:00Z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