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098A" w:rsidRDefault="0056098A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56098A" w:rsidRDefault="0056098A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56098A" w:rsidRDefault="0056098A">
      <w:pPr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小学男子低年级组（一到二年级）</w:t>
      </w:r>
    </w:p>
    <w:p w:rsidR="0056098A" w:rsidRDefault="0056098A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56098A" w:rsidRDefault="0056098A" w:rsidP="00666251">
      <w:pPr>
        <w:rPr>
          <w:rFonts w:ascii="宋体" w:cs="宋体"/>
          <w:kern w:val="0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王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祯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刘昊龙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唐梓源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陈首旺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李健祥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黄俊铭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邓聿辰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许皓宇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陈宇锋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蔡华龙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范文韬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吴思航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黄镕塑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李正卓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任悦同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蔡泽锴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冯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钧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唐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 w:hint="eastAsia"/>
          <w:color w:val="333333"/>
          <w:sz w:val="28"/>
          <w:szCs w:val="28"/>
        </w:rPr>
        <w:t>懿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柳政廷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魏政远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王一帆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赵定璿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王博瑜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董亦天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刘谨豪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黄思齐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黄昱泽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 w:hint="eastAsia"/>
          <w:color w:val="333333"/>
          <w:sz w:val="28"/>
          <w:szCs w:val="28"/>
        </w:rPr>
        <w:t>白丁铭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张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跃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丘继昇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杨广远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韩正天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余鑫源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陈敬宪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吴宇沫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罗子轩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魏江南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吕楷鹏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麦竟睿</w:t>
      </w:r>
      <w:bookmarkStart w:id="0" w:name="_GoBack"/>
      <w:bookmarkEnd w:id="0"/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李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苏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郭士奇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 w:rsidRPr="00666251">
        <w:rPr>
          <w:rFonts w:ascii="宋体" w:hAnsi="宋体" w:cs="宋体" w:hint="eastAsia"/>
          <w:kern w:val="0"/>
          <w:sz w:val="28"/>
          <w:szCs w:val="28"/>
        </w:rPr>
        <w:t>张钺梁</w:t>
      </w:r>
    </w:p>
    <w:p w:rsidR="0056098A" w:rsidRPr="004D340E" w:rsidRDefault="0056098A" w:rsidP="00666251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林奕轩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甘嘉伟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</w:p>
    <w:sectPr w:rsidR="0056098A" w:rsidRPr="004D340E" w:rsidSect="00302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BA0"/>
    <w:rsid w:val="0003678F"/>
    <w:rsid w:val="000606B5"/>
    <w:rsid w:val="002010F2"/>
    <w:rsid w:val="002B74BB"/>
    <w:rsid w:val="00302BA0"/>
    <w:rsid w:val="0039033D"/>
    <w:rsid w:val="00451B2F"/>
    <w:rsid w:val="004D1B28"/>
    <w:rsid w:val="004D340E"/>
    <w:rsid w:val="0056098A"/>
    <w:rsid w:val="005F68E8"/>
    <w:rsid w:val="00653216"/>
    <w:rsid w:val="00666251"/>
    <w:rsid w:val="00771CF4"/>
    <w:rsid w:val="009576EB"/>
    <w:rsid w:val="00B02A46"/>
    <w:rsid w:val="00C118E5"/>
    <w:rsid w:val="00C26AB4"/>
    <w:rsid w:val="00C7068B"/>
    <w:rsid w:val="00E207F2"/>
    <w:rsid w:val="00F81D6A"/>
    <w:rsid w:val="00FA453C"/>
    <w:rsid w:val="039A33D5"/>
    <w:rsid w:val="04CD2E95"/>
    <w:rsid w:val="075D7203"/>
    <w:rsid w:val="077F2103"/>
    <w:rsid w:val="0AD6021A"/>
    <w:rsid w:val="0B1E02DD"/>
    <w:rsid w:val="0C854687"/>
    <w:rsid w:val="0DA824C8"/>
    <w:rsid w:val="0FC065C1"/>
    <w:rsid w:val="10EA5DC0"/>
    <w:rsid w:val="165F49AF"/>
    <w:rsid w:val="19E67A63"/>
    <w:rsid w:val="1CA211A3"/>
    <w:rsid w:val="26AF4B10"/>
    <w:rsid w:val="276032CD"/>
    <w:rsid w:val="2A2C391B"/>
    <w:rsid w:val="2BE7441E"/>
    <w:rsid w:val="2E2C55BB"/>
    <w:rsid w:val="305E6DEC"/>
    <w:rsid w:val="37B92B4A"/>
    <w:rsid w:val="396F2BF3"/>
    <w:rsid w:val="39EC4606"/>
    <w:rsid w:val="3B222A5D"/>
    <w:rsid w:val="3C595E98"/>
    <w:rsid w:val="3C8F2716"/>
    <w:rsid w:val="3FEC482D"/>
    <w:rsid w:val="42321A87"/>
    <w:rsid w:val="44FA0626"/>
    <w:rsid w:val="4746574A"/>
    <w:rsid w:val="480F5D3E"/>
    <w:rsid w:val="4BC54485"/>
    <w:rsid w:val="4E887E79"/>
    <w:rsid w:val="4F175FF2"/>
    <w:rsid w:val="4FA07F1A"/>
    <w:rsid w:val="51886E39"/>
    <w:rsid w:val="53681880"/>
    <w:rsid w:val="53E406A1"/>
    <w:rsid w:val="5B4335A2"/>
    <w:rsid w:val="5C7F4D38"/>
    <w:rsid w:val="5CA84CF6"/>
    <w:rsid w:val="60DE1B4F"/>
    <w:rsid w:val="664D21D1"/>
    <w:rsid w:val="6833367C"/>
    <w:rsid w:val="6D733CF0"/>
    <w:rsid w:val="6FAD6D23"/>
    <w:rsid w:val="75311272"/>
    <w:rsid w:val="75FA791C"/>
    <w:rsid w:val="7776601C"/>
    <w:rsid w:val="7A59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A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41</Words>
  <Characters>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2014-10-29T12:08:00Z</dcterms:created>
  <dcterms:modified xsi:type="dcterms:W3CDTF">2016-04-14T06:39:00Z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