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581B" w:rsidRDefault="00B1581B">
      <w:pPr>
        <w:widowControl/>
        <w:spacing w:before="526" w:line="384" w:lineRule="auto"/>
        <w:jc w:val="center"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/>
          <w:color w:val="006600"/>
          <w:sz w:val="24"/>
        </w:rPr>
        <w:t>2016</w:t>
      </w:r>
      <w:r>
        <w:rPr>
          <w:rStyle w:val="Strong"/>
          <w:rFonts w:ascii="Arial" w:hAnsi="Arial" w:cs="Arial" w:hint="eastAsia"/>
          <w:color w:val="006600"/>
          <w:sz w:val="24"/>
        </w:rPr>
        <w:t>年深圳市中小学生中国象棋比赛</w:t>
      </w:r>
      <w:r>
        <w:rPr>
          <w:rStyle w:val="Strong"/>
          <w:rFonts w:ascii="Arial" w:hAnsi="Arial" w:cs="Arial"/>
          <w:color w:val="006600"/>
          <w:sz w:val="24"/>
        </w:rPr>
        <w:t xml:space="preserve"> </w:t>
      </w:r>
    </w:p>
    <w:p w:rsidR="00B1581B" w:rsidRDefault="00B1581B">
      <w:pPr>
        <w:widowControl/>
        <w:spacing w:before="526" w:line="384" w:lineRule="auto"/>
        <w:jc w:val="center"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参赛选手名单（小学组有资格计算团体成绩的队）</w:t>
      </w:r>
    </w:p>
    <w:p w:rsidR="00B1581B" w:rsidRDefault="00B1581B">
      <w:pPr>
        <w:widowControl/>
        <w:spacing w:before="241" w:line="384" w:lineRule="auto"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福田区众孚小学：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1-2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年级）：刘昊龙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男子中年级组（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3-4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年级）：王欣宇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黎承越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5-6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年级）：郑志祥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贺秋鹏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1-3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年级）：林亭彤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刘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妤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4-6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年级）：周海钰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易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蕾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福田区教科院附小：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1-2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年级）：范文韬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吴思航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男子中年级组（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3-4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年级）：林尚淅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张奕轩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5-6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年级）：李咏恒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黄祥生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1-3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年级）：刘吴桐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4-6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年级）：方芷珩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宝安区弘雅小学：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1-2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年级）：麦竟睿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李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苏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男子中年级组（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3-4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年级）：陈奕霖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赵子杰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5-6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年级）：邱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贤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彭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桥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1-3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年级）：刘瑜琪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李悦彤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4-6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年级）：盛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彤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康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芮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宝安区宝民小学：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1-2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年级）：黄镕塑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李正卓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男子中年级组（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3-4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年级）：彭发睿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罗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聪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5-6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年级）：叶雨坤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陈蔚林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1-3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年级）：毛艺娟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詹紫伊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4-6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年级）：韩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昱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胡梦琳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光明新区马田小学：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1-2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年级）：陈首旺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李健祥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男子中年级组（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3-4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年级）：陈恺政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黄浩祥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5-6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年级）：杨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川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赵佳成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1-3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年级）：林金芝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钟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滢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4-6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年级）：肖智欣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蒙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婷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福田区梅园小学：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1-2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年级）：黄俊铭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邓聿辰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男子中年级组（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3-4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年级）：倪瑞杨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5-6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年级）：李嘉伦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女子低年级组（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1-3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年级）：庄舒婷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林滢芝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女子高年级组（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>4-6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年级）：聂安琪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</w:p>
    <w:p w:rsidR="00B1581B" w:rsidRDefault="00B1581B" w:rsidP="00001CE7">
      <w:pPr>
        <w:widowControl/>
        <w:jc w:val="center"/>
        <w:rPr>
          <w:rStyle w:val="Strong"/>
          <w:rFonts w:ascii="Arial" w:hAnsi="Arial" w:cs="Arial"/>
          <w:color w:val="006600"/>
          <w:sz w:val="24"/>
        </w:rPr>
      </w:pPr>
    </w:p>
    <w:p w:rsidR="00B1581B" w:rsidRPr="00001CE7" w:rsidRDefault="00B1581B" w:rsidP="00001CE7">
      <w:pPr>
        <w:widowControl/>
        <w:jc w:val="center"/>
        <w:rPr>
          <w:rStyle w:val="Strong"/>
          <w:rFonts w:ascii="Arial" w:hAnsi="Arial" w:cs="Arial"/>
          <w:color w:val="006600"/>
          <w:sz w:val="32"/>
          <w:szCs w:val="32"/>
        </w:rPr>
      </w:pPr>
      <w:r w:rsidRPr="00001CE7">
        <w:rPr>
          <w:rStyle w:val="Strong"/>
          <w:rFonts w:ascii="Arial" w:hAnsi="Arial" w:cs="Arial" w:hint="eastAsia"/>
          <w:color w:val="006600"/>
          <w:sz w:val="32"/>
          <w:szCs w:val="32"/>
        </w:rPr>
        <w:t>中学组有资格计算团体成绩的队</w:t>
      </w:r>
    </w:p>
    <w:p w:rsidR="00B1581B" w:rsidRDefault="00B1581B" w:rsidP="00001CE7">
      <w:pPr>
        <w:widowControl/>
        <w:jc w:val="center"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深圳外国语中学初中部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男子组：王斯畅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郝俊尧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bookmarkStart w:id="0" w:name="_GoBack"/>
      <w:bookmarkEnd w:id="0"/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女子组：郑竿竿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吴雨萌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深圳外国语中学（高中部）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男子组：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沈天培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陈卓一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女子组：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马泽群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谭以睿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深圳中学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男子组：陆振宇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李雨竹</w:t>
      </w: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女子组：张泽惠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color w:val="006600"/>
          <w:sz w:val="24"/>
        </w:rPr>
        <w:t>深圳市第二实验学校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b w:val="0"/>
          <w:bCs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男子组：郑嘉源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周骏杰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女子组：陆映山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</w:t>
      </w:r>
      <w:r>
        <w:rPr>
          <w:rStyle w:val="Strong"/>
          <w:rFonts w:ascii="Arial" w:hAnsi="Arial" w:cs="Arial" w:hint="eastAsia"/>
          <w:b w:val="0"/>
          <w:bCs/>
          <w:color w:val="006600"/>
          <w:sz w:val="24"/>
        </w:rPr>
        <w:t>李玥儿</w:t>
      </w:r>
      <w:r>
        <w:rPr>
          <w:rStyle w:val="Strong"/>
          <w:rFonts w:ascii="Arial" w:hAnsi="Arial" w:cs="Arial"/>
          <w:b w:val="0"/>
          <w:bCs/>
          <w:color w:val="006600"/>
          <w:sz w:val="24"/>
        </w:rPr>
        <w:t xml:space="preserve">  </w:t>
      </w:r>
      <w:r>
        <w:rPr>
          <w:rStyle w:val="Strong"/>
          <w:rFonts w:ascii="Arial" w:hAnsi="Arial" w:cs="Arial"/>
          <w:color w:val="006600"/>
          <w:sz w:val="24"/>
        </w:rPr>
        <w:t xml:space="preserve">          </w:t>
      </w: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rPr>
          <w:rStyle w:val="Strong"/>
          <w:rFonts w:ascii="Arial" w:hAnsi="Arial" w:cs="Arial"/>
          <w:color w:val="006600"/>
          <w:sz w:val="24"/>
        </w:rPr>
      </w:pPr>
    </w:p>
    <w:p w:rsidR="00B1581B" w:rsidRDefault="00B1581B">
      <w:pPr>
        <w:widowControl/>
        <w:spacing w:line="384" w:lineRule="auto"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/>
          <w:color w:val="006600"/>
          <w:sz w:val="24"/>
        </w:rPr>
        <w:t xml:space="preserve"> </w:t>
      </w:r>
    </w:p>
    <w:p w:rsidR="00B1581B" w:rsidRDefault="00B1581B">
      <w:pPr>
        <w:widowControl/>
        <w:tabs>
          <w:tab w:val="left" w:pos="2023"/>
        </w:tabs>
        <w:spacing w:line="384" w:lineRule="auto"/>
        <w:rPr>
          <w:rStyle w:val="Strong"/>
          <w:rFonts w:ascii="Arial" w:hAnsi="Arial" w:cs="Arial"/>
          <w:color w:val="006600"/>
          <w:sz w:val="24"/>
        </w:rPr>
      </w:pPr>
      <w:r>
        <w:rPr>
          <w:rStyle w:val="Strong"/>
          <w:rFonts w:ascii="Arial" w:hAnsi="Arial" w:cs="Arial"/>
          <w:color w:val="006600"/>
          <w:sz w:val="24"/>
        </w:rPr>
        <w:tab/>
      </w:r>
    </w:p>
    <w:p w:rsidR="00B1581B" w:rsidRDefault="00B1581B"/>
    <w:p w:rsidR="00B1581B" w:rsidRDefault="00B1581B"/>
    <w:p w:rsidR="00B1581B" w:rsidRDefault="00B1581B"/>
    <w:sectPr w:rsidR="00B1581B" w:rsidSect="00011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C06"/>
    <w:rsid w:val="00001CE7"/>
    <w:rsid w:val="00011C06"/>
    <w:rsid w:val="0015503B"/>
    <w:rsid w:val="003E24C9"/>
    <w:rsid w:val="00616F7F"/>
    <w:rsid w:val="0067656A"/>
    <w:rsid w:val="008642CD"/>
    <w:rsid w:val="00B1581B"/>
    <w:rsid w:val="00B50619"/>
    <w:rsid w:val="041321DF"/>
    <w:rsid w:val="04D04688"/>
    <w:rsid w:val="0AA47822"/>
    <w:rsid w:val="0BDC64D0"/>
    <w:rsid w:val="0CF940B1"/>
    <w:rsid w:val="0ED25CE3"/>
    <w:rsid w:val="10D270FE"/>
    <w:rsid w:val="1C3B075D"/>
    <w:rsid w:val="23C77FFC"/>
    <w:rsid w:val="295C36BE"/>
    <w:rsid w:val="2AB62C0F"/>
    <w:rsid w:val="2D6E2D1F"/>
    <w:rsid w:val="2F1149B5"/>
    <w:rsid w:val="3108150E"/>
    <w:rsid w:val="3439711A"/>
    <w:rsid w:val="34D64659"/>
    <w:rsid w:val="374A210A"/>
    <w:rsid w:val="3D4C7200"/>
    <w:rsid w:val="3D9F2335"/>
    <w:rsid w:val="3DE340F3"/>
    <w:rsid w:val="3F14538C"/>
    <w:rsid w:val="413E3F81"/>
    <w:rsid w:val="442F50A4"/>
    <w:rsid w:val="447D293C"/>
    <w:rsid w:val="46C35878"/>
    <w:rsid w:val="4BBB006E"/>
    <w:rsid w:val="4BFE594C"/>
    <w:rsid w:val="4C4902D8"/>
    <w:rsid w:val="4C9B2197"/>
    <w:rsid w:val="504E6C62"/>
    <w:rsid w:val="52590EB5"/>
    <w:rsid w:val="54B85574"/>
    <w:rsid w:val="55DF1AEF"/>
    <w:rsid w:val="57FA67C2"/>
    <w:rsid w:val="5E3B2AC8"/>
    <w:rsid w:val="66831940"/>
    <w:rsid w:val="67982E8F"/>
    <w:rsid w:val="684F70FE"/>
    <w:rsid w:val="6E637CE5"/>
    <w:rsid w:val="757655AE"/>
    <w:rsid w:val="76593C0A"/>
    <w:rsid w:val="7815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11C0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11C06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011C06"/>
    <w:rPr>
      <w:rFonts w:cs="Times New Roman"/>
      <w:color w:val="333333"/>
      <w:u w:val="none"/>
    </w:rPr>
  </w:style>
  <w:style w:type="character" w:styleId="Emphasis">
    <w:name w:val="Emphasis"/>
    <w:basedOn w:val="DefaultParagraphFont"/>
    <w:uiPriority w:val="99"/>
    <w:qFormat/>
    <w:rsid w:val="00011C06"/>
    <w:rPr>
      <w:rFonts w:cs="Times New Roman"/>
      <w:i/>
    </w:rPr>
  </w:style>
  <w:style w:type="character" w:styleId="Hyperlink">
    <w:name w:val="Hyperlink"/>
    <w:basedOn w:val="DefaultParagraphFont"/>
    <w:uiPriority w:val="99"/>
    <w:rsid w:val="00011C06"/>
    <w:rPr>
      <w:rFonts w:cs="Times New Roman"/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141</Words>
  <Characters>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2014-10-29T12:08:00Z</dcterms:created>
  <dcterms:modified xsi:type="dcterms:W3CDTF">2016-04-13T03:16:00Z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