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3EF1" w:rsidRDefault="000C3EF1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0C3EF1" w:rsidRDefault="000C3EF1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0C3EF1" w:rsidRDefault="000C3EF1">
      <w:pPr>
        <w:jc w:val="center"/>
        <w:rPr>
          <w:rFonts w:ascii="Arial" w:hAnsi="Arial" w:cs="Arial"/>
          <w:color w:val="333333"/>
          <w:sz w:val="44"/>
          <w:szCs w:val="44"/>
        </w:rPr>
      </w:pPr>
      <w:bookmarkStart w:id="0" w:name="_GoBack"/>
      <w:bookmarkEnd w:id="0"/>
      <w:r>
        <w:rPr>
          <w:rFonts w:ascii="Arial" w:hAnsi="Arial" w:cs="Arial" w:hint="eastAsia"/>
          <w:color w:val="333333"/>
          <w:sz w:val="44"/>
          <w:szCs w:val="44"/>
        </w:rPr>
        <w:t>小学男子高年级组（五至六年级）</w:t>
      </w:r>
    </w:p>
    <w:p w:rsidR="000C3EF1" w:rsidRDefault="000C3EF1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0C3EF1" w:rsidRDefault="000C3EF1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陈仕恒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古昱非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彭圣杰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周健超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郑志祥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贺秋鹏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王俊凯</w:t>
      </w:r>
      <w:r>
        <w:rPr>
          <w:rFonts w:ascii="Arial" w:hAnsi="Arial" w:cs="Arial"/>
          <w:color w:val="333333"/>
          <w:sz w:val="28"/>
          <w:szCs w:val="28"/>
        </w:rPr>
        <w:t xml:space="preserve">    </w:t>
      </w:r>
    </w:p>
    <w:p w:rsidR="000C3EF1" w:rsidRDefault="000C3EF1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李昌玮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李金涛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胡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熙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张笑宇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王志豪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李胤强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林文杰</w:t>
      </w:r>
    </w:p>
    <w:p w:rsidR="000C3EF1" w:rsidRDefault="000C3EF1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杨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川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赵佳成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李嘉伦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赖耀玮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张艺潇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温宇鹏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李咏恒</w:t>
      </w:r>
    </w:p>
    <w:p w:rsidR="000C3EF1" w:rsidRDefault="000C3EF1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黄祥生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叶雨坤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陈蔚林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刘宇杨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吴俊霆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陈俊嘉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戴震涛</w:t>
      </w:r>
    </w:p>
    <w:p w:rsidR="000C3EF1" w:rsidRDefault="000C3EF1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王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川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姜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承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郑正杰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张一鸣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cs="宋体" w:hint="eastAsia"/>
          <w:kern w:val="0"/>
          <w:sz w:val="28"/>
          <w:szCs w:val="28"/>
        </w:rPr>
        <w:t>张俊豪</w:t>
      </w:r>
      <w:r>
        <w:rPr>
          <w:rFonts w:asci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李牧融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肖慧杰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钟强磊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邱</w:t>
      </w:r>
      <w:r>
        <w:rPr>
          <w:rFonts w:ascii="宋体-方正超大字符集" w:eastAsia="宋体-方正超大字符集" w:hAnsi="宋体-方正超大字符集" w:cs="宋体-方正超大字符集" w:hint="eastAsia"/>
          <w:kern w:val="0"/>
          <w:sz w:val="28"/>
          <w:szCs w:val="28"/>
        </w:rPr>
        <w:t>𤋮</w:t>
      </w:r>
      <w:r>
        <w:rPr>
          <w:rFonts w:ascii="宋体" w:hAnsi="宋体" w:cs="宋体" w:hint="eastAsia"/>
          <w:kern w:val="0"/>
          <w:sz w:val="28"/>
          <w:szCs w:val="28"/>
        </w:rPr>
        <w:t>贤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彭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桥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李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勇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祝奕翔</w:t>
      </w:r>
    </w:p>
    <w:p w:rsidR="000C3EF1" w:rsidRPr="00DB326D" w:rsidRDefault="000C3EF1">
      <w:pPr>
        <w:rPr>
          <w:rFonts w:ascii="Arial" w:hAnsi="Arial" w:cs="Arial"/>
          <w:color w:val="333333"/>
          <w:sz w:val="27"/>
          <w:szCs w:val="27"/>
        </w:rPr>
      </w:pPr>
    </w:p>
    <w:sectPr w:rsidR="000C3EF1" w:rsidRPr="00DB326D" w:rsidSect="006B5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B2A71BB"/>
    <w:rsid w:val="000C3EF1"/>
    <w:rsid w:val="00421847"/>
    <w:rsid w:val="006B53DF"/>
    <w:rsid w:val="00794C62"/>
    <w:rsid w:val="007C240B"/>
    <w:rsid w:val="00DB326D"/>
    <w:rsid w:val="03194443"/>
    <w:rsid w:val="084606C3"/>
    <w:rsid w:val="17D045F8"/>
    <w:rsid w:val="1CD83EEF"/>
    <w:rsid w:val="22075A2C"/>
    <w:rsid w:val="253F4BA5"/>
    <w:rsid w:val="261A54F8"/>
    <w:rsid w:val="27236A7A"/>
    <w:rsid w:val="28D36619"/>
    <w:rsid w:val="29F9121D"/>
    <w:rsid w:val="31465FDC"/>
    <w:rsid w:val="3249012F"/>
    <w:rsid w:val="333E456A"/>
    <w:rsid w:val="4AE9328D"/>
    <w:rsid w:val="50B35CA1"/>
    <w:rsid w:val="51E16C9E"/>
    <w:rsid w:val="54527FF6"/>
    <w:rsid w:val="59E4511D"/>
    <w:rsid w:val="5F9D1C42"/>
    <w:rsid w:val="60B56BCD"/>
    <w:rsid w:val="61183A24"/>
    <w:rsid w:val="6A48406A"/>
    <w:rsid w:val="6B2A71BB"/>
    <w:rsid w:val="71FC7E15"/>
    <w:rsid w:val="791B03B2"/>
    <w:rsid w:val="7A71402E"/>
    <w:rsid w:val="7C08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D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</Words>
  <Characters>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2016-04-07T06:07:00Z</dcterms:created>
  <dcterms:modified xsi:type="dcterms:W3CDTF">2016-04-13T06:39:00Z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