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19EA" w:rsidRDefault="00C219EA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C219EA" w:rsidRDefault="00C219EA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C219EA" w:rsidRDefault="00C219EA">
      <w:pPr>
        <w:jc w:val="center"/>
        <w:rPr>
          <w:rFonts w:ascii="Arial" w:hAnsi="Arial" w:cs="Arial"/>
          <w:color w:val="333333"/>
          <w:sz w:val="44"/>
          <w:szCs w:val="44"/>
        </w:rPr>
      </w:pPr>
      <w:bookmarkStart w:id="0" w:name="_GoBack"/>
      <w:bookmarkEnd w:id="0"/>
      <w:r>
        <w:rPr>
          <w:rFonts w:ascii="Arial" w:hAnsi="Arial" w:cs="Arial" w:hint="eastAsia"/>
          <w:color w:val="333333"/>
          <w:sz w:val="44"/>
          <w:szCs w:val="44"/>
        </w:rPr>
        <w:t>小学女子低年级组（一到三年级）</w:t>
      </w:r>
    </w:p>
    <w:p w:rsidR="00C219EA" w:rsidRDefault="00C219EA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C219EA" w:rsidRDefault="00C219EA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林亭彤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刘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妤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林金芝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钟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滢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庄舒婷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林滢芝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陈栎锦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麦晓慧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刘吴桐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毛艺娟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詹紫伊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刘馨蔓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李思玥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陈钥冰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刘林漩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刘瑜琪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李悦彤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马子晴</w:t>
      </w:r>
    </w:p>
    <w:sectPr w:rsidR="00C219EA" w:rsidSect="00E2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03C0175"/>
    <w:rsid w:val="00BC6CD3"/>
    <w:rsid w:val="00C219EA"/>
    <w:rsid w:val="00C31DB6"/>
    <w:rsid w:val="00CF5545"/>
    <w:rsid w:val="00E2310D"/>
    <w:rsid w:val="039849CE"/>
    <w:rsid w:val="0C697EAC"/>
    <w:rsid w:val="0CE75BE1"/>
    <w:rsid w:val="0FA417E8"/>
    <w:rsid w:val="113E25F6"/>
    <w:rsid w:val="15E830E0"/>
    <w:rsid w:val="1FD723CC"/>
    <w:rsid w:val="23482038"/>
    <w:rsid w:val="318F5F54"/>
    <w:rsid w:val="3D9814B3"/>
    <w:rsid w:val="46106C2D"/>
    <w:rsid w:val="503C0175"/>
    <w:rsid w:val="569D3434"/>
    <w:rsid w:val="572A378D"/>
    <w:rsid w:val="5B4C5760"/>
    <w:rsid w:val="70A05BAF"/>
    <w:rsid w:val="7F9C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0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2016-04-07T06:05:00Z</dcterms:created>
  <dcterms:modified xsi:type="dcterms:W3CDTF">2016-04-13T06:35:00Z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