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FB" w:rsidRPr="00A14111" w:rsidRDefault="00FB52FB" w:rsidP="00A14111">
      <w:pPr>
        <w:rPr>
          <w:b/>
          <w:sz w:val="36"/>
          <w:szCs w:val="36"/>
        </w:rPr>
      </w:pPr>
    </w:p>
    <w:p w:rsidR="00FB52FB" w:rsidRDefault="00FB52FB"/>
    <w:p w:rsidR="00FB52FB" w:rsidRPr="00587AF9" w:rsidRDefault="00FB52FB" w:rsidP="00587AF9"/>
    <w:tbl>
      <w:tblPr>
        <w:tblpPr w:leftFromText="180" w:rightFromText="180" w:vertAnchor="text" w:horzAnchor="margin" w:tblpXSpec="center" w:tblpY="-10838"/>
        <w:tblW w:w="90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80"/>
        <w:gridCol w:w="1935"/>
        <w:gridCol w:w="1080"/>
        <w:gridCol w:w="945"/>
        <w:gridCol w:w="2970"/>
        <w:gridCol w:w="1080"/>
      </w:tblGrid>
      <w:tr w:rsidR="00FB52FB" w:rsidRPr="002B5228" w:rsidTr="00587AF9">
        <w:trPr>
          <w:trHeight w:val="1005"/>
        </w:trPr>
        <w:tc>
          <w:tcPr>
            <w:tcW w:w="9090" w:type="dxa"/>
            <w:gridSpan w:val="6"/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深圳市第十四</w:t>
            </w:r>
            <w:r w:rsidRPr="002B5228"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届外来青工文体节棋类挑战赛报名表</w:t>
            </w:r>
          </w:p>
        </w:tc>
      </w:tr>
      <w:tr w:rsidR="00FB52FB" w:rsidRPr="002B5228" w:rsidTr="00587AF9">
        <w:trPr>
          <w:trHeight w:val="525"/>
        </w:trPr>
        <w:tc>
          <w:tcPr>
            <w:tcW w:w="9090" w:type="dxa"/>
            <w:gridSpan w:val="6"/>
            <w:tcBorders>
              <w:bottom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left"/>
              <w:textAlignment w:val="center"/>
              <w:rPr>
                <w:rFonts w:ascii="宋体" w:cs="宋体"/>
                <w:sz w:val="32"/>
                <w:szCs w:val="32"/>
              </w:rPr>
            </w:pPr>
            <w:r w:rsidRPr="002B5228">
              <w:rPr>
                <w:rFonts w:ascii="宋体" w:hAnsi="宋体" w:cs="宋体"/>
                <w:kern w:val="0"/>
                <w:sz w:val="32"/>
                <w:szCs w:val="32"/>
              </w:rPr>
              <w:t xml:space="preserve">     </w:t>
            </w:r>
            <w:r w:rsidRPr="002B5228">
              <w:rPr>
                <w:rFonts w:ascii="宋体" w:hAnsi="宋体" w:cs="宋体" w:hint="eastAsia"/>
                <w:kern w:val="0"/>
                <w:sz w:val="32"/>
                <w:szCs w:val="32"/>
              </w:rPr>
              <w:t>象棋</w:t>
            </w:r>
            <w:r w:rsidRPr="002B5228"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 w:rsidRPr="002B5228"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 w:rsidRPr="002B5228">
              <w:rPr>
                <w:rFonts w:ascii="宋体" w:hAnsi="宋体" w:cs="宋体"/>
                <w:kern w:val="0"/>
                <w:sz w:val="32"/>
                <w:szCs w:val="32"/>
              </w:rPr>
              <w:t xml:space="preserve">                            </w:t>
            </w:r>
            <w:r w:rsidRPr="002B5228">
              <w:rPr>
                <w:rFonts w:ascii="宋体" w:hAnsi="宋体" w:cs="宋体" w:hint="eastAsia"/>
                <w:kern w:val="0"/>
                <w:sz w:val="32"/>
                <w:szCs w:val="32"/>
              </w:rPr>
              <w:t>围棋</w:t>
            </w:r>
            <w:r w:rsidRPr="002B5228"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 w:rsidRPr="002B5228"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</w:p>
        </w:tc>
      </w:tr>
      <w:tr w:rsidR="00FB52FB" w:rsidRPr="002B5228" w:rsidTr="00587AF9">
        <w:trPr>
          <w:trHeight w:val="5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 w:hint="eastAsia"/>
                <w:b/>
                <w:kern w:val="0"/>
                <w:sz w:val="24"/>
              </w:rPr>
              <w:t>序</w:t>
            </w:r>
            <w:r w:rsidRPr="002B5228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 w:rsidRPr="002B5228">
              <w:rPr>
                <w:rFonts w:ascii="宋体" w:hAnsi="宋体" w:cs="宋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 w:hint="eastAsia"/>
                <w:b/>
                <w:kern w:val="0"/>
                <w:sz w:val="24"/>
              </w:rPr>
              <w:t>姓</w:t>
            </w:r>
            <w:r w:rsidRPr="002B5228">
              <w:rPr>
                <w:rFonts w:ascii="宋体" w:hAnsi="宋体" w:cs="宋体"/>
                <w:b/>
                <w:kern w:val="0"/>
                <w:sz w:val="24"/>
              </w:rPr>
              <w:t xml:space="preserve">   </w:t>
            </w:r>
            <w:r w:rsidRPr="002B5228">
              <w:rPr>
                <w:rFonts w:ascii="宋体" w:hAnsi="宋体" w:cs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 w:hint="eastAsia"/>
                <w:b/>
                <w:kern w:val="0"/>
                <w:sz w:val="24"/>
              </w:rPr>
              <w:t>性</w:t>
            </w:r>
            <w:r w:rsidRPr="002B5228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 w:rsidRPr="002B5228">
              <w:rPr>
                <w:rFonts w:ascii="宋体" w:hAnsi="宋体" w:cs="宋体" w:hint="eastAsia"/>
                <w:b/>
                <w:kern w:val="0"/>
                <w:sz w:val="24"/>
              </w:rPr>
              <w:t>别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 w:rsidRPr="002B5228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 w:rsidRPr="002B5228">
              <w:rPr>
                <w:rFonts w:ascii="宋体" w:hAnsi="宋体" w:cs="宋体" w:hint="eastAsia"/>
                <w:b/>
                <w:kern w:val="0"/>
                <w:sz w:val="24"/>
              </w:rPr>
              <w:t>龄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 w:hint="eastAsia"/>
                <w:b/>
                <w:kern w:val="0"/>
                <w:sz w:val="24"/>
              </w:rPr>
              <w:t>身</w:t>
            </w:r>
            <w:r w:rsidRPr="002B5228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 w:rsidRPr="002B5228">
              <w:rPr>
                <w:rFonts w:ascii="宋体" w:hAnsi="宋体" w:cs="宋体" w:hint="eastAsia"/>
                <w:b/>
                <w:kern w:val="0"/>
                <w:sz w:val="24"/>
              </w:rPr>
              <w:t>份</w:t>
            </w:r>
            <w:r w:rsidRPr="002B5228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 w:rsidRPr="002B5228">
              <w:rPr>
                <w:rFonts w:ascii="宋体" w:hAnsi="宋体" w:cs="宋体" w:hint="eastAsia"/>
                <w:b/>
                <w:kern w:val="0"/>
                <w:sz w:val="24"/>
              </w:rPr>
              <w:t>证</w:t>
            </w:r>
            <w:r w:rsidRPr="002B5228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 w:rsidRPr="002B5228">
              <w:rPr>
                <w:rFonts w:ascii="宋体" w:hAnsi="宋体" w:cs="宋体" w:hint="eastAsia"/>
                <w:b/>
                <w:kern w:val="0"/>
                <w:sz w:val="24"/>
              </w:rPr>
              <w:t>号</w:t>
            </w:r>
            <w:r w:rsidRPr="002B5228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 w:rsidRPr="002B5228">
              <w:rPr>
                <w:rFonts w:ascii="宋体" w:hAnsi="宋体" w:cs="宋体" w:hint="eastAsia"/>
                <w:b/>
                <w:kern w:val="0"/>
                <w:sz w:val="24"/>
              </w:rPr>
              <w:t>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 w:hint="eastAsia"/>
                <w:b/>
                <w:kern w:val="0"/>
                <w:sz w:val="24"/>
              </w:rPr>
              <w:t>备</w:t>
            </w:r>
            <w:r w:rsidRPr="002B5228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 w:rsidRPr="002B5228">
              <w:rPr>
                <w:rFonts w:ascii="宋体" w:hAnsi="宋体" w:cs="宋体" w:hint="eastAsia"/>
                <w:b/>
                <w:kern w:val="0"/>
                <w:sz w:val="24"/>
              </w:rPr>
              <w:t>注</w:t>
            </w:r>
          </w:p>
        </w:tc>
      </w:tr>
      <w:tr w:rsidR="00FB52FB" w:rsidRPr="002B5228" w:rsidTr="00587AF9">
        <w:trPr>
          <w:trHeight w:val="5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</w:tr>
      <w:tr w:rsidR="00FB52FB" w:rsidRPr="002B5228" w:rsidTr="00587AF9">
        <w:trPr>
          <w:trHeight w:val="5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</w:tr>
      <w:tr w:rsidR="00FB52FB" w:rsidRPr="002B5228" w:rsidTr="00587AF9">
        <w:trPr>
          <w:trHeight w:val="5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/>
                <w:b/>
                <w:kern w:val="0"/>
                <w:sz w:val="24"/>
              </w:rPr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</w:tr>
      <w:tr w:rsidR="00FB52FB" w:rsidRPr="002B5228" w:rsidTr="00587AF9">
        <w:trPr>
          <w:trHeight w:val="5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/>
                <w:b/>
                <w:kern w:val="0"/>
                <w:sz w:val="24"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</w:tr>
      <w:tr w:rsidR="00FB52FB" w:rsidRPr="002B5228" w:rsidTr="00587AF9">
        <w:trPr>
          <w:trHeight w:val="5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/>
                <w:b/>
                <w:kern w:val="0"/>
                <w:sz w:val="24"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</w:tr>
      <w:tr w:rsidR="00FB52FB" w:rsidRPr="002B5228" w:rsidTr="00587AF9">
        <w:trPr>
          <w:trHeight w:val="5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/>
                <w:b/>
                <w:kern w:val="0"/>
                <w:sz w:val="24"/>
              </w:rP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</w:tr>
      <w:tr w:rsidR="00FB52FB" w:rsidRPr="002B5228" w:rsidTr="00587AF9">
        <w:trPr>
          <w:trHeight w:val="5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/>
                <w:b/>
                <w:kern w:val="0"/>
                <w:sz w:val="24"/>
              </w:rPr>
              <w:t>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</w:tr>
      <w:tr w:rsidR="00FB52FB" w:rsidRPr="002B5228" w:rsidTr="00587AF9">
        <w:trPr>
          <w:trHeight w:val="5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/>
                <w:b/>
                <w:kern w:val="0"/>
                <w:sz w:val="24"/>
              </w:rPr>
              <w:t>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</w:tr>
      <w:tr w:rsidR="00FB52FB" w:rsidRPr="002B5228" w:rsidTr="00587AF9">
        <w:trPr>
          <w:trHeight w:val="5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/>
                <w:b/>
                <w:kern w:val="0"/>
                <w:sz w:val="24"/>
              </w:rPr>
              <w:t>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</w:tr>
      <w:tr w:rsidR="00FB52FB" w:rsidRPr="002B5228" w:rsidTr="00587AF9">
        <w:trPr>
          <w:trHeight w:val="5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/>
                <w:b/>
                <w:kern w:val="0"/>
                <w:sz w:val="24"/>
              </w:rPr>
              <w:t>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</w:tr>
      <w:tr w:rsidR="00FB52FB" w:rsidRPr="002B5228" w:rsidTr="00587AF9">
        <w:trPr>
          <w:trHeight w:val="5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/>
                <w:b/>
                <w:kern w:val="0"/>
                <w:sz w:val="24"/>
              </w:rPr>
              <w:t>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</w:tr>
      <w:tr w:rsidR="00FB52FB" w:rsidRPr="002B5228" w:rsidTr="00587AF9">
        <w:trPr>
          <w:trHeight w:val="5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/>
                <w:b/>
                <w:kern w:val="0"/>
                <w:sz w:val="24"/>
              </w:rPr>
              <w:t>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</w:tr>
      <w:tr w:rsidR="00FB52FB" w:rsidRPr="002B5228" w:rsidTr="00587AF9">
        <w:trPr>
          <w:trHeight w:val="5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/>
                <w:b/>
                <w:kern w:val="0"/>
                <w:sz w:val="24"/>
              </w:rPr>
              <w:t>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</w:tr>
      <w:tr w:rsidR="00FB52FB" w:rsidRPr="002B5228" w:rsidTr="00587AF9">
        <w:trPr>
          <w:trHeight w:val="5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/>
                <w:b/>
                <w:kern w:val="0"/>
                <w:sz w:val="24"/>
              </w:rPr>
              <w:t>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</w:tr>
      <w:tr w:rsidR="00FB52FB" w:rsidRPr="002B5228" w:rsidTr="00587AF9">
        <w:trPr>
          <w:trHeight w:val="5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/>
                <w:b/>
                <w:kern w:val="0"/>
                <w:sz w:val="24"/>
              </w:rPr>
              <w:t>15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</w:tr>
      <w:tr w:rsidR="00FB52FB" w:rsidRPr="002B5228" w:rsidTr="00587AF9">
        <w:trPr>
          <w:trHeight w:val="5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/>
                <w:b/>
                <w:kern w:val="0"/>
                <w:sz w:val="24"/>
              </w:rPr>
              <w:t>16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</w:tr>
      <w:tr w:rsidR="00FB52FB" w:rsidRPr="002B5228" w:rsidTr="00587AF9">
        <w:trPr>
          <w:trHeight w:val="5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 w:rsidRPr="002B5228">
              <w:rPr>
                <w:rFonts w:ascii="宋体" w:hAnsi="宋体" w:cs="宋体"/>
                <w:b/>
                <w:kern w:val="0"/>
                <w:sz w:val="24"/>
              </w:rPr>
              <w:t>17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</w:tr>
      <w:tr w:rsidR="00FB52FB" w:rsidRPr="002B5228" w:rsidTr="00587AF9">
        <w:trPr>
          <w:trHeight w:val="315"/>
        </w:trPr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FB52FB" w:rsidRPr="002B5228" w:rsidRDefault="00FB52FB" w:rsidP="00587AF9">
            <w:pPr>
              <w:rPr>
                <w:rFonts w:ascii="宋体" w:cs="宋体"/>
                <w:sz w:val="24"/>
              </w:rPr>
            </w:pPr>
          </w:p>
        </w:tc>
      </w:tr>
      <w:tr w:rsidR="00FB52FB" w:rsidRPr="002B5228" w:rsidTr="00587AF9">
        <w:trPr>
          <w:trHeight w:val="510"/>
        </w:trPr>
        <w:tc>
          <w:tcPr>
            <w:tcW w:w="9090" w:type="dxa"/>
            <w:gridSpan w:val="6"/>
            <w:vAlign w:val="center"/>
          </w:tcPr>
          <w:p w:rsidR="00FB52FB" w:rsidRPr="002B5228" w:rsidRDefault="00FB52FB" w:rsidP="00587AF9">
            <w:pPr>
              <w:widowControl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 w:rsidRPr="002B5228">
              <w:rPr>
                <w:rFonts w:ascii="宋体" w:hAnsi="宋体" w:cs="宋体" w:hint="eastAsia"/>
                <w:kern w:val="0"/>
                <w:sz w:val="28"/>
                <w:szCs w:val="28"/>
              </w:rPr>
              <w:t>备注：参赛选手在所选项目后打“√”</w:t>
            </w:r>
          </w:p>
        </w:tc>
      </w:tr>
    </w:tbl>
    <w:p w:rsidR="00FB52FB" w:rsidRDefault="00FB52FB"/>
    <w:p w:rsidR="00FB52FB" w:rsidRDefault="00FB52FB"/>
    <w:sectPr w:rsidR="00FB52FB" w:rsidSect="00076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3F8"/>
    <w:rsid w:val="0007669F"/>
    <w:rsid w:val="00106FF0"/>
    <w:rsid w:val="0014491E"/>
    <w:rsid w:val="001F70CC"/>
    <w:rsid w:val="002B5228"/>
    <w:rsid w:val="00397655"/>
    <w:rsid w:val="003C08B1"/>
    <w:rsid w:val="00440B27"/>
    <w:rsid w:val="004551EA"/>
    <w:rsid w:val="00564212"/>
    <w:rsid w:val="00587AF9"/>
    <w:rsid w:val="00623B61"/>
    <w:rsid w:val="007216A3"/>
    <w:rsid w:val="007B138A"/>
    <w:rsid w:val="007B3B84"/>
    <w:rsid w:val="00806B84"/>
    <w:rsid w:val="00820F52"/>
    <w:rsid w:val="008809F7"/>
    <w:rsid w:val="008919BE"/>
    <w:rsid w:val="00907CE1"/>
    <w:rsid w:val="0099187B"/>
    <w:rsid w:val="00A14111"/>
    <w:rsid w:val="00A9416D"/>
    <w:rsid w:val="00AD3935"/>
    <w:rsid w:val="00B55B47"/>
    <w:rsid w:val="00C113F8"/>
    <w:rsid w:val="00D10DA8"/>
    <w:rsid w:val="00D41CF9"/>
    <w:rsid w:val="00EB7C5A"/>
    <w:rsid w:val="00FA08B8"/>
    <w:rsid w:val="00FB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F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C113F8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B7C5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6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41</Words>
  <Characters>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深圳市第十四届外来青工文体节棋类挑战赛报名表</dc:title>
  <dc:subject/>
  <dc:creator>Administrator</dc:creator>
  <cp:keywords/>
  <dc:description/>
  <cp:lastModifiedBy>洲际电脑</cp:lastModifiedBy>
  <cp:revision>2</cp:revision>
  <dcterms:created xsi:type="dcterms:W3CDTF">2018-04-03T08:24:00Z</dcterms:created>
  <dcterms:modified xsi:type="dcterms:W3CDTF">2018-04-03T08:24:00Z</dcterms:modified>
</cp:coreProperties>
</file>