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79E" w:rsidRPr="00867612" w:rsidRDefault="0087179E">
      <w:pPr>
        <w:pStyle w:val="NormalWeb"/>
        <w:widowControl/>
        <w:spacing w:beforeAutospacing="0" w:afterAutospacing="0" w:line="420" w:lineRule="atLeast"/>
      </w:pPr>
    </w:p>
    <w:tbl>
      <w:tblPr>
        <w:tblpPr w:leftFromText="180" w:rightFromText="180" w:vertAnchor="text" w:horzAnchor="page" w:tblpX="894" w:tblpY="1264"/>
        <w:tblOverlap w:val="never"/>
        <w:tblW w:w="102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75"/>
        <w:gridCol w:w="882"/>
        <w:gridCol w:w="1327"/>
        <w:gridCol w:w="927"/>
        <w:gridCol w:w="1176"/>
        <w:gridCol w:w="927"/>
        <w:gridCol w:w="1527"/>
        <w:gridCol w:w="1527"/>
      </w:tblGrid>
      <w:tr w:rsidR="0087179E" w:rsidRPr="00D9423C">
        <w:trPr>
          <w:trHeight w:val="450"/>
        </w:trPr>
        <w:tc>
          <w:tcPr>
            <w:tcW w:w="1026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widowControl/>
              <w:jc w:val="center"/>
              <w:textAlignment w:val="bottom"/>
              <w:rPr>
                <w:rFonts w:ascii="新宋体" w:eastAsia="新宋体" w:hAnsi="新宋体" w:cs="新宋体"/>
                <w:b/>
                <w:color w:val="000000"/>
                <w:sz w:val="36"/>
                <w:szCs w:val="36"/>
              </w:rPr>
            </w:pPr>
            <w:r>
              <w:rPr>
                <w:rFonts w:ascii="新宋体" w:eastAsia="新宋体" w:hAnsi="新宋体" w:cs="新宋体"/>
                <w:b/>
                <w:color w:val="000000"/>
                <w:kern w:val="0"/>
                <w:sz w:val="36"/>
                <w:szCs w:val="36"/>
                <w:lang/>
              </w:rPr>
              <w:t>2018</w:t>
            </w: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36"/>
                <w:szCs w:val="36"/>
                <w:lang/>
              </w:rPr>
              <w:t>年深圳市中小学生国际象棋比赛报名表</w:t>
            </w:r>
          </w:p>
        </w:tc>
      </w:tr>
      <w:tr w:rsidR="0087179E" w:rsidRPr="00D9423C">
        <w:trPr>
          <w:trHeight w:val="627"/>
        </w:trPr>
        <w:tc>
          <w:tcPr>
            <w:tcW w:w="4184" w:type="dxa"/>
            <w:gridSpan w:val="3"/>
            <w:tcBorders>
              <w:left w:val="single" w:sz="4" w:space="0" w:color="000000"/>
            </w:tcBorders>
            <w:vAlign w:val="bottom"/>
          </w:tcPr>
          <w:p w:rsidR="0087179E" w:rsidRDefault="0087179E">
            <w:pPr>
              <w:widowControl/>
              <w:jc w:val="center"/>
              <w:textAlignment w:val="bottom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学校（加盖公章）：</w:t>
            </w:r>
          </w:p>
        </w:tc>
        <w:tc>
          <w:tcPr>
            <w:tcW w:w="3030" w:type="dxa"/>
            <w:gridSpan w:val="3"/>
            <w:vAlign w:val="bottom"/>
          </w:tcPr>
          <w:p w:rsidR="0087179E" w:rsidRDefault="0087179E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87179E" w:rsidRPr="00D9423C">
        <w:trPr>
          <w:trHeight w:val="660"/>
        </w:trPr>
        <w:tc>
          <w:tcPr>
            <w:tcW w:w="4184" w:type="dxa"/>
            <w:gridSpan w:val="3"/>
            <w:tcBorders>
              <w:left w:val="single" w:sz="4" w:space="0" w:color="000000"/>
            </w:tcBorders>
            <w:vAlign w:val="bottom"/>
          </w:tcPr>
          <w:p w:rsidR="0087179E" w:rsidRDefault="0087179E"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领队：</w:t>
            </w:r>
          </w:p>
        </w:tc>
        <w:tc>
          <w:tcPr>
            <w:tcW w:w="3030" w:type="dxa"/>
            <w:gridSpan w:val="3"/>
            <w:vAlign w:val="bottom"/>
          </w:tcPr>
          <w:p w:rsidR="0087179E" w:rsidRDefault="0087179E"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教练：</w:t>
            </w:r>
          </w:p>
        </w:tc>
        <w:tc>
          <w:tcPr>
            <w:tcW w:w="3054" w:type="dxa"/>
            <w:gridSpan w:val="2"/>
            <w:tcBorders>
              <w:right w:val="single" w:sz="4" w:space="0" w:color="000000"/>
            </w:tcBorders>
            <w:vAlign w:val="bottom"/>
          </w:tcPr>
          <w:p w:rsidR="0087179E" w:rsidRDefault="0087179E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87179E" w:rsidRPr="00D9423C">
        <w:trPr>
          <w:trHeight w:val="540"/>
        </w:trPr>
        <w:tc>
          <w:tcPr>
            <w:tcW w:w="1975" w:type="dxa"/>
            <w:tcBorders>
              <w:left w:val="single" w:sz="4" w:space="0" w:color="000000"/>
            </w:tcBorders>
            <w:vAlign w:val="bottom"/>
          </w:tcPr>
          <w:p w:rsidR="0087179E" w:rsidRDefault="0087179E"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填表人：</w:t>
            </w:r>
          </w:p>
        </w:tc>
        <w:tc>
          <w:tcPr>
            <w:tcW w:w="882" w:type="dxa"/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927" w:type="dxa"/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3981" w:type="dxa"/>
            <w:gridSpan w:val="3"/>
            <w:tcBorders>
              <w:right w:val="single" w:sz="4" w:space="0" w:color="000000"/>
            </w:tcBorders>
            <w:vAlign w:val="bottom"/>
          </w:tcPr>
          <w:p w:rsidR="0087179E" w:rsidRDefault="0087179E"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联系电话：</w:t>
            </w:r>
          </w:p>
        </w:tc>
      </w:tr>
      <w:tr w:rsidR="0087179E" w:rsidRPr="00D9423C">
        <w:trPr>
          <w:trHeight w:val="51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组别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姓名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性别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出生年月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所在学校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年级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联系电话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备注</w:t>
            </w:r>
          </w:p>
        </w:tc>
      </w:tr>
      <w:tr w:rsidR="0087179E" w:rsidRPr="00D9423C">
        <w:trPr>
          <w:trHeight w:val="375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widowControl/>
              <w:textAlignment w:val="bottom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小学男子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组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87179E" w:rsidRPr="00D9423C">
        <w:trPr>
          <w:trHeight w:val="375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87179E" w:rsidRPr="00D9423C">
        <w:trPr>
          <w:trHeight w:val="360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小学男子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组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87179E" w:rsidRPr="00D9423C">
        <w:trPr>
          <w:trHeight w:val="285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87179E" w:rsidRPr="00D9423C">
        <w:trPr>
          <w:trHeight w:val="405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小学男子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组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87179E" w:rsidRPr="00D9423C">
        <w:trPr>
          <w:trHeight w:val="285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87179E" w:rsidRPr="00D9423C">
        <w:trPr>
          <w:trHeight w:val="390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小学女子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组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87179E" w:rsidRPr="00D9423C">
        <w:trPr>
          <w:trHeight w:val="285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87179E" w:rsidRPr="00D9423C">
        <w:trPr>
          <w:trHeight w:val="390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小学女子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组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87179E" w:rsidRPr="00D9423C">
        <w:trPr>
          <w:trHeight w:val="285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87179E" w:rsidRPr="00D9423C">
        <w:trPr>
          <w:trHeight w:val="345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中学男子组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87179E" w:rsidRPr="00D9423C">
        <w:trPr>
          <w:trHeight w:val="330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87179E" w:rsidRPr="00D9423C">
        <w:trPr>
          <w:trHeight w:val="330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中学女子组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87179E" w:rsidRPr="00D9423C">
        <w:trPr>
          <w:trHeight w:val="285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87179E" w:rsidRPr="00D9423C">
        <w:trPr>
          <w:trHeight w:val="300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外卡报名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87179E" w:rsidRPr="00D9423C">
        <w:trPr>
          <w:trHeight w:val="285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jc w:val="center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cs="Calibri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87179E" w:rsidRPr="00D9423C">
        <w:trPr>
          <w:trHeight w:val="285"/>
        </w:trPr>
        <w:tc>
          <w:tcPr>
            <w:tcW w:w="1975" w:type="dxa"/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82" w:type="dxa"/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27" w:type="dxa"/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76" w:type="dxa"/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27" w:type="dxa"/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27" w:type="dxa"/>
            <w:vAlign w:val="bottom"/>
          </w:tcPr>
          <w:p w:rsidR="0087179E" w:rsidRDefault="0087179E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87179E" w:rsidRPr="00D9423C">
        <w:trPr>
          <w:trHeight w:val="450"/>
        </w:trPr>
        <w:tc>
          <w:tcPr>
            <w:tcW w:w="10268" w:type="dxa"/>
            <w:gridSpan w:val="8"/>
            <w:vAlign w:val="bottom"/>
          </w:tcPr>
          <w:p w:rsidR="0087179E" w:rsidRDefault="0087179E"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备注：每组运动员限报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人</w:t>
            </w:r>
          </w:p>
        </w:tc>
      </w:tr>
      <w:tr w:rsidR="0087179E" w:rsidRPr="00D9423C">
        <w:trPr>
          <w:trHeight w:val="285"/>
        </w:trPr>
        <w:tc>
          <w:tcPr>
            <w:tcW w:w="10268" w:type="dxa"/>
            <w:gridSpan w:val="8"/>
            <w:vAlign w:val="bottom"/>
          </w:tcPr>
          <w:p w:rsidR="0087179E" w:rsidRDefault="0087179E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日开始接受报名，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日截止，逾期不再接受报名</w:t>
            </w:r>
          </w:p>
        </w:tc>
      </w:tr>
    </w:tbl>
    <w:p w:rsidR="0087179E" w:rsidRPr="00867612" w:rsidRDefault="0087179E" w:rsidP="00867612">
      <w:pPr>
        <w:pStyle w:val="NormalWeb"/>
        <w:widowControl/>
        <w:spacing w:before="180" w:beforeAutospacing="0" w:afterAutospacing="0" w:line="420" w:lineRule="atLeast"/>
        <w:rPr>
          <w:rFonts w:ascii="宋体" w:cs="宋体"/>
          <w:color w:val="333333"/>
          <w:sz w:val="30"/>
          <w:szCs w:val="30"/>
          <w:shd w:val="clear" w:color="auto" w:fill="FFFFFF"/>
        </w:rPr>
      </w:pPr>
    </w:p>
    <w:sectPr w:rsidR="0087179E" w:rsidRPr="00867612" w:rsidSect="00871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91947"/>
    <w:multiLevelType w:val="singleLevel"/>
    <w:tmpl w:val="5A991947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B83"/>
    <w:rsid w:val="002A0B83"/>
    <w:rsid w:val="00867612"/>
    <w:rsid w:val="0087179E"/>
    <w:rsid w:val="00886FFE"/>
    <w:rsid w:val="00D9423C"/>
    <w:rsid w:val="269D28E6"/>
    <w:rsid w:val="2D140163"/>
    <w:rsid w:val="32A969D8"/>
    <w:rsid w:val="39D66BD2"/>
    <w:rsid w:val="40FE790F"/>
    <w:rsid w:val="575A323A"/>
    <w:rsid w:val="65DF29D8"/>
    <w:rsid w:val="7B4C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B83"/>
    <w:pPr>
      <w:widowControl w:val="0"/>
      <w:jc w:val="both"/>
    </w:pPr>
    <w:rPr>
      <w:rFonts w:ascii="Calibri" w:hAnsi="Calibri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A0B83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46E1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ormalWeb">
    <w:name w:val="Normal (Web)"/>
    <w:basedOn w:val="Normal"/>
    <w:uiPriority w:val="99"/>
    <w:rsid w:val="002A0B83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2A0B83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2A0B83"/>
    <w:rPr>
      <w:rFonts w:cs="Times New Roman"/>
      <w:i/>
    </w:rPr>
  </w:style>
  <w:style w:type="character" w:styleId="Hyperlink">
    <w:name w:val="Hyperlink"/>
    <w:basedOn w:val="DefaultParagraphFont"/>
    <w:uiPriority w:val="99"/>
    <w:rsid w:val="002A0B8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50</Words>
  <Characters>290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2018年深圳市中小学生国际象棋比赛报名表</dc:title>
  <dc:subject/>
  <dc:creator>Administrator</dc:creator>
  <cp:keywords/>
  <dc:description/>
  <cp:lastModifiedBy>洲际电脑</cp:lastModifiedBy>
  <cp:revision>2</cp:revision>
  <dcterms:created xsi:type="dcterms:W3CDTF">2018-05-24T02:31:00Z</dcterms:created>
  <dcterms:modified xsi:type="dcterms:W3CDTF">2018-05-24T02:31:00Z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