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28" w:rsidRDefault="00613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hAnsi="宋体" w:cs="宋体"/>
          <w:b/>
          <w:bCs/>
          <w:sz w:val="32"/>
          <w:szCs w:val="32"/>
          <w:lang w:val="zh-TW"/>
        </w:rPr>
      </w:pPr>
      <w:r>
        <w:rPr>
          <w:rFonts w:eastAsia="Times New Roman"/>
          <w:b/>
          <w:bCs/>
          <w:sz w:val="32"/>
          <w:szCs w:val="32"/>
        </w:rPr>
        <w:t>2018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年深圳市中小学生象棋比赛有</w:t>
      </w:r>
      <w:r>
        <w:rPr>
          <w:rFonts w:ascii="宋体" w:hAnsi="宋体" w:cs="宋体" w:hint="eastAsia"/>
          <w:b/>
          <w:bCs/>
          <w:sz w:val="32"/>
          <w:szCs w:val="32"/>
          <w:lang w:val="zh-TW"/>
        </w:rPr>
        <w:t>资格计算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团体的小学：宝安区宝民小学、福田区众孚小学、南山区后海小学、光明新区马田小学、光明新区李松萌学校、南山区蛇口育才教育集团第四小学、公明第一小学、福田区益田小学、南山区塘朗小学、</w:t>
      </w:r>
      <w:r>
        <w:rPr>
          <w:rFonts w:ascii="宋体" w:hAnsi="宋体" w:cs="宋体" w:hint="eastAsia"/>
          <w:b/>
          <w:bCs/>
          <w:sz w:val="32"/>
          <w:szCs w:val="32"/>
          <w:lang w:val="zh-CN"/>
        </w:rPr>
        <w:t>深圳市布心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学校、宝安区弘雅小学</w:t>
      </w:r>
    </w:p>
    <w:p w:rsidR="00613528" w:rsidRDefault="00613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hAnsi="宋体" w:cs="宋体"/>
          <w:b/>
          <w:bCs/>
          <w:sz w:val="32"/>
          <w:szCs w:val="32"/>
          <w:lang w:val="zh-TW"/>
        </w:rPr>
      </w:pPr>
    </w:p>
    <w:p w:rsidR="00613528" w:rsidRDefault="00613528" w:rsidP="00567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宋体" w:hAnsi="宋体" w:cs="宋体"/>
          <w:b/>
          <w:bCs/>
          <w:sz w:val="32"/>
          <w:szCs w:val="32"/>
          <w:lang w:val="zh-TW"/>
        </w:rPr>
      </w:pPr>
      <w:r>
        <w:rPr>
          <w:rFonts w:ascii="宋体" w:hAnsi="宋体" w:cs="宋体" w:hint="eastAsia"/>
          <w:b/>
          <w:bCs/>
          <w:sz w:val="32"/>
          <w:szCs w:val="32"/>
          <w:lang w:val="zh-TW"/>
        </w:rPr>
        <w:t>中学团体：深圳外国语学校、宝安中学、</w:t>
      </w:r>
    </w:p>
    <w:p w:rsidR="00613528" w:rsidRDefault="00613528" w:rsidP="00567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495" w:firstLine="31680"/>
        <w:rPr>
          <w:rFonts w:eastAsia="Times New Roman"/>
        </w:rPr>
      </w:pPr>
      <w:r>
        <w:rPr>
          <w:rFonts w:ascii="宋体" w:hAnsi="宋体" w:cs="宋体" w:hint="eastAsia"/>
          <w:b/>
          <w:bCs/>
          <w:sz w:val="32"/>
          <w:szCs w:val="32"/>
          <w:lang w:val="zh-TW"/>
        </w:rPr>
        <w:t>光明新区李松萌学校</w:t>
      </w:r>
    </w:p>
    <w:sectPr w:rsidR="00613528" w:rsidSect="008272D7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528" w:rsidRDefault="00613528" w:rsidP="00827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13528" w:rsidRDefault="00613528" w:rsidP="00827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28" w:rsidRDefault="00613528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528" w:rsidRDefault="00613528" w:rsidP="00827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13528" w:rsidRDefault="00613528" w:rsidP="00827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28" w:rsidRDefault="00613528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2D7"/>
    <w:rsid w:val="00426826"/>
    <w:rsid w:val="00567E27"/>
    <w:rsid w:val="00613528"/>
    <w:rsid w:val="00622175"/>
    <w:rsid w:val="0082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D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Calibri" w:hAnsi="Calibri" w:cs="Calibri"/>
      <w:color w:val="000000"/>
      <w:szCs w:val="21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72D7"/>
    <w:rPr>
      <w:rFonts w:cs="Times New Roman"/>
      <w:u w:val="single"/>
    </w:rPr>
  </w:style>
  <w:style w:type="paragraph" w:customStyle="1" w:styleId="a">
    <w:name w:val="页眉与页脚"/>
    <w:uiPriority w:val="99"/>
    <w:rsid w:val="008272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</Words>
  <Characters>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洲际电脑</cp:lastModifiedBy>
  <cp:revision>2</cp:revision>
  <dcterms:created xsi:type="dcterms:W3CDTF">2018-04-09T02:21:00Z</dcterms:created>
  <dcterms:modified xsi:type="dcterms:W3CDTF">2018-04-09T02:23:00Z</dcterms:modified>
</cp:coreProperties>
</file>